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A1DD8A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pacing w:val="-7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7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 xml:space="preserve">  </w:t>
      </w:r>
    </w:p>
    <w:p w14:paraId="72AF028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专业技术人员能力业绩情况登记表</w:t>
      </w:r>
    </w:p>
    <w:tbl>
      <w:tblPr>
        <w:tblStyle w:val="4"/>
        <w:tblpPr w:leftFromText="181" w:rightFromText="181" w:topFromText="170" w:vertAnchor="page" w:horzAnchor="page" w:tblpX="1340" w:tblpY="2817"/>
        <w:tblW w:w="9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01"/>
        <w:gridCol w:w="148"/>
        <w:gridCol w:w="187"/>
        <w:gridCol w:w="624"/>
        <w:gridCol w:w="326"/>
        <w:gridCol w:w="450"/>
        <w:gridCol w:w="818"/>
        <w:gridCol w:w="70"/>
        <w:gridCol w:w="581"/>
        <w:gridCol w:w="645"/>
        <w:gridCol w:w="7"/>
        <w:gridCol w:w="298"/>
        <w:gridCol w:w="7"/>
        <w:gridCol w:w="348"/>
        <w:gridCol w:w="218"/>
        <w:gridCol w:w="361"/>
        <w:gridCol w:w="73"/>
        <w:gridCol w:w="146"/>
        <w:gridCol w:w="24"/>
        <w:gridCol w:w="41"/>
        <w:gridCol w:w="441"/>
        <w:gridCol w:w="209"/>
        <w:gridCol w:w="213"/>
        <w:gridCol w:w="85"/>
        <w:gridCol w:w="139"/>
        <w:gridCol w:w="24"/>
        <w:gridCol w:w="473"/>
        <w:gridCol w:w="142"/>
        <w:gridCol w:w="450"/>
        <w:gridCol w:w="59"/>
        <w:gridCol w:w="26"/>
        <w:gridCol w:w="257"/>
        <w:gridCol w:w="71"/>
        <w:gridCol w:w="875"/>
      </w:tblGrid>
      <w:tr w14:paraId="4709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917" w:type="dxa"/>
            <w:gridSpan w:val="3"/>
            <w:vAlign w:val="center"/>
          </w:tcPr>
          <w:p w14:paraId="5353D735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137" w:type="dxa"/>
            <w:gridSpan w:val="3"/>
            <w:vAlign w:val="center"/>
          </w:tcPr>
          <w:p w14:paraId="4512EF45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38" w:type="dxa"/>
            <w:gridSpan w:val="3"/>
            <w:vAlign w:val="center"/>
          </w:tcPr>
          <w:p w14:paraId="34CB5F5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从事专业</w:t>
            </w:r>
          </w:p>
        </w:tc>
        <w:tc>
          <w:tcPr>
            <w:tcW w:w="2104" w:type="dxa"/>
            <w:gridSpan w:val="7"/>
            <w:vAlign w:val="center"/>
          </w:tcPr>
          <w:p w14:paraId="66544E70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gridSpan w:val="10"/>
            <w:vAlign w:val="center"/>
          </w:tcPr>
          <w:p w14:paraId="57C74B2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申报资格名称</w:t>
            </w:r>
          </w:p>
        </w:tc>
        <w:tc>
          <w:tcPr>
            <w:tcW w:w="2377" w:type="dxa"/>
            <w:gridSpan w:val="9"/>
            <w:vAlign w:val="center"/>
          </w:tcPr>
          <w:p w14:paraId="197AFE9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5D594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3392" w:type="dxa"/>
            <w:gridSpan w:val="9"/>
            <w:vAlign w:val="center"/>
          </w:tcPr>
          <w:p w14:paraId="004435B3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近五年参加本专业工作时间（周）</w:t>
            </w:r>
          </w:p>
        </w:tc>
        <w:tc>
          <w:tcPr>
            <w:tcW w:w="1226" w:type="dxa"/>
            <w:gridSpan w:val="2"/>
            <w:vAlign w:val="center"/>
          </w:tcPr>
          <w:p w14:paraId="22813AC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39" w:type="dxa"/>
            <w:gridSpan w:val="6"/>
            <w:vAlign w:val="center"/>
          </w:tcPr>
          <w:p w14:paraId="22431549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32" w:type="dxa"/>
            <w:gridSpan w:val="8"/>
            <w:vAlign w:val="center"/>
          </w:tcPr>
          <w:p w14:paraId="240FAB6A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8" w:type="dxa"/>
            <w:gridSpan w:val="5"/>
            <w:vAlign w:val="center"/>
          </w:tcPr>
          <w:p w14:paraId="4788E7AD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88" w:type="dxa"/>
            <w:gridSpan w:val="5"/>
            <w:vAlign w:val="center"/>
          </w:tcPr>
          <w:p w14:paraId="38C9FE6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07A5C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dxa"/>
            <w:vMerge w:val="restart"/>
            <w:vAlign w:val="center"/>
          </w:tcPr>
          <w:p w14:paraId="349461C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工作量</w:t>
            </w:r>
          </w:p>
        </w:tc>
        <w:tc>
          <w:tcPr>
            <w:tcW w:w="636" w:type="dxa"/>
            <w:gridSpan w:val="3"/>
            <w:vMerge w:val="restart"/>
            <w:vAlign w:val="center"/>
          </w:tcPr>
          <w:p w14:paraId="37995EE5">
            <w:pPr>
              <w:spacing w:line="240" w:lineRule="exact"/>
              <w:ind w:left="-63" w:leftChars="-30" w:right="-63" w:rightChars="-3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临床医学（中医学）专业</w:t>
            </w:r>
          </w:p>
        </w:tc>
        <w:tc>
          <w:tcPr>
            <w:tcW w:w="3819" w:type="dxa"/>
            <w:gridSpan w:val="9"/>
            <w:vAlign w:val="center"/>
          </w:tcPr>
          <w:p w14:paraId="5C7D6DA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近五年本单位规定的系统诊断、治疗病人例数/实际完成数</w:t>
            </w:r>
          </w:p>
        </w:tc>
        <w:tc>
          <w:tcPr>
            <w:tcW w:w="934" w:type="dxa"/>
            <w:gridSpan w:val="4"/>
            <w:tcBorders>
              <w:tr2bl w:val="single" w:color="auto" w:sz="4" w:space="0"/>
            </w:tcBorders>
            <w:vAlign w:val="center"/>
          </w:tcPr>
          <w:p w14:paraId="5D37E8C8">
            <w:pPr>
              <w:spacing w:line="240" w:lineRule="exact"/>
              <w:rPr>
                <w:rFonts w:ascii="仿宋" w:hAnsi="仿宋" w:eastAsia="仿宋" w:cs="仿宋"/>
              </w:rPr>
            </w:pPr>
          </w:p>
          <w:p w14:paraId="1FA28E3E"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6"/>
            <w:tcBorders>
              <w:tr2bl w:val="single" w:color="auto" w:sz="4" w:space="0"/>
            </w:tcBorders>
            <w:vAlign w:val="center"/>
          </w:tcPr>
          <w:p w14:paraId="69A8670D">
            <w:pPr>
              <w:spacing w:line="240" w:lineRule="exact"/>
              <w:rPr>
                <w:rFonts w:ascii="仿宋" w:hAnsi="仿宋" w:eastAsia="仿宋" w:cs="仿宋"/>
              </w:rPr>
            </w:pPr>
          </w:p>
          <w:p w14:paraId="313664BC"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tcBorders>
              <w:tr2bl w:val="single" w:color="auto" w:sz="4" w:space="0"/>
            </w:tcBorders>
            <w:vAlign w:val="center"/>
          </w:tcPr>
          <w:p w14:paraId="3D9389E1">
            <w:pPr>
              <w:spacing w:line="240" w:lineRule="exact"/>
              <w:rPr>
                <w:rFonts w:ascii="仿宋" w:hAnsi="仿宋" w:eastAsia="仿宋" w:cs="仿宋"/>
              </w:rPr>
            </w:pPr>
          </w:p>
          <w:p w14:paraId="4733A95D"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tcBorders>
              <w:tr2bl w:val="single" w:color="auto" w:sz="4" w:space="0"/>
            </w:tcBorders>
            <w:vAlign w:val="center"/>
          </w:tcPr>
          <w:p w14:paraId="20E7FDFF">
            <w:pPr>
              <w:spacing w:line="240" w:lineRule="exact"/>
              <w:rPr>
                <w:rFonts w:ascii="仿宋" w:hAnsi="仿宋" w:eastAsia="仿宋" w:cs="仿宋"/>
              </w:rPr>
            </w:pPr>
          </w:p>
          <w:p w14:paraId="6DE429B0"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946" w:type="dxa"/>
            <w:gridSpan w:val="2"/>
            <w:tcBorders>
              <w:tr2bl w:val="single" w:color="auto" w:sz="4" w:space="0"/>
            </w:tcBorders>
            <w:vAlign w:val="center"/>
          </w:tcPr>
          <w:p w14:paraId="4174553A">
            <w:pPr>
              <w:spacing w:line="240" w:lineRule="exact"/>
              <w:rPr>
                <w:rFonts w:ascii="仿宋" w:hAnsi="仿宋" w:eastAsia="仿宋" w:cs="仿宋"/>
              </w:rPr>
            </w:pPr>
          </w:p>
          <w:p w14:paraId="653075E7"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</w:tr>
      <w:tr w14:paraId="32E3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 w14:paraId="50C7F004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4329F7FA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819" w:type="dxa"/>
            <w:gridSpan w:val="9"/>
            <w:vAlign w:val="center"/>
          </w:tcPr>
          <w:p w14:paraId="76E60AF1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近五年疑难、危重病例或大中型手术数</w:t>
            </w:r>
          </w:p>
        </w:tc>
        <w:tc>
          <w:tcPr>
            <w:tcW w:w="934" w:type="dxa"/>
            <w:gridSpan w:val="4"/>
            <w:vAlign w:val="center"/>
          </w:tcPr>
          <w:p w14:paraId="42AC574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6"/>
            <w:vAlign w:val="center"/>
          </w:tcPr>
          <w:p w14:paraId="124830E9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 w14:paraId="19F267F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 w14:paraId="215F08D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40BFC1E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6592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 w14:paraId="0ACD7855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7B6F1D74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819" w:type="dxa"/>
            <w:gridSpan w:val="9"/>
            <w:vAlign w:val="center"/>
          </w:tcPr>
          <w:p w14:paraId="68FE452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近五年初诊、确诊符合率</w:t>
            </w:r>
          </w:p>
        </w:tc>
        <w:tc>
          <w:tcPr>
            <w:tcW w:w="934" w:type="dxa"/>
            <w:gridSpan w:val="4"/>
            <w:vAlign w:val="center"/>
          </w:tcPr>
          <w:p w14:paraId="0A1DA65D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6"/>
            <w:vAlign w:val="center"/>
          </w:tcPr>
          <w:p w14:paraId="2F8E1685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 w14:paraId="506D15C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 w14:paraId="23C13D35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26B72B5B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65ACF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 w14:paraId="1BA6B18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6CAA9A10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819" w:type="dxa"/>
            <w:gridSpan w:val="9"/>
            <w:vAlign w:val="center"/>
          </w:tcPr>
          <w:p w14:paraId="0F8AEA33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近五年治愈率或有效率</w:t>
            </w:r>
          </w:p>
        </w:tc>
        <w:tc>
          <w:tcPr>
            <w:tcW w:w="934" w:type="dxa"/>
            <w:gridSpan w:val="4"/>
            <w:vAlign w:val="center"/>
          </w:tcPr>
          <w:p w14:paraId="2309D19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6"/>
            <w:vAlign w:val="center"/>
          </w:tcPr>
          <w:p w14:paraId="6AD7423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 w14:paraId="4AAF9513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34" w:type="dxa"/>
            <w:gridSpan w:val="5"/>
            <w:vAlign w:val="center"/>
          </w:tcPr>
          <w:p w14:paraId="69B906F5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46" w:type="dxa"/>
            <w:gridSpan w:val="2"/>
            <w:vAlign w:val="center"/>
          </w:tcPr>
          <w:p w14:paraId="2292AE8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22F4A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 w14:paraId="0099FC0A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restart"/>
            <w:vAlign w:val="center"/>
          </w:tcPr>
          <w:p w14:paraId="1AE0AA41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公共卫生专业</w:t>
            </w:r>
          </w:p>
        </w:tc>
        <w:tc>
          <w:tcPr>
            <w:tcW w:w="1400" w:type="dxa"/>
            <w:gridSpan w:val="3"/>
            <w:vMerge w:val="restart"/>
            <w:vAlign w:val="center"/>
          </w:tcPr>
          <w:p w14:paraId="57B27411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任现职以来参加的专题项目或工作</w:t>
            </w:r>
          </w:p>
        </w:tc>
        <w:tc>
          <w:tcPr>
            <w:tcW w:w="3572" w:type="dxa"/>
            <w:gridSpan w:val="12"/>
            <w:vAlign w:val="center"/>
          </w:tcPr>
          <w:p w14:paraId="65E4AFB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项目或工作内容</w:t>
            </w:r>
          </w:p>
        </w:tc>
        <w:tc>
          <w:tcPr>
            <w:tcW w:w="1152" w:type="dxa"/>
            <w:gridSpan w:val="7"/>
            <w:vAlign w:val="center"/>
          </w:tcPr>
          <w:p w14:paraId="5A3B459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实施范围</w:t>
            </w:r>
          </w:p>
        </w:tc>
        <w:tc>
          <w:tcPr>
            <w:tcW w:w="1148" w:type="dxa"/>
            <w:gridSpan w:val="5"/>
            <w:vAlign w:val="center"/>
          </w:tcPr>
          <w:p w14:paraId="2618D9BD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  <w:tc>
          <w:tcPr>
            <w:tcW w:w="1229" w:type="dxa"/>
            <w:gridSpan w:val="4"/>
            <w:vAlign w:val="center"/>
          </w:tcPr>
          <w:p w14:paraId="487E8D2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担任角色</w:t>
            </w:r>
          </w:p>
        </w:tc>
      </w:tr>
      <w:tr w14:paraId="7531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 w14:paraId="40AF2201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61FA76A9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continue"/>
            <w:vAlign w:val="center"/>
          </w:tcPr>
          <w:p w14:paraId="70FED02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572" w:type="dxa"/>
            <w:gridSpan w:val="12"/>
            <w:vAlign w:val="center"/>
          </w:tcPr>
          <w:p w14:paraId="23A4EF1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gridSpan w:val="7"/>
            <w:vAlign w:val="center"/>
          </w:tcPr>
          <w:p w14:paraId="013421EB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48" w:type="dxa"/>
            <w:gridSpan w:val="5"/>
            <w:vAlign w:val="center"/>
          </w:tcPr>
          <w:p w14:paraId="4E7D8F5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9" w:type="dxa"/>
            <w:gridSpan w:val="4"/>
            <w:vAlign w:val="center"/>
          </w:tcPr>
          <w:p w14:paraId="3E33B814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1FB22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 w14:paraId="28A6549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146CD8BF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continue"/>
            <w:vAlign w:val="center"/>
          </w:tcPr>
          <w:p w14:paraId="4C03532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572" w:type="dxa"/>
            <w:gridSpan w:val="12"/>
            <w:vAlign w:val="center"/>
          </w:tcPr>
          <w:p w14:paraId="1A390C4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gridSpan w:val="7"/>
            <w:vAlign w:val="center"/>
          </w:tcPr>
          <w:p w14:paraId="17DFE513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48" w:type="dxa"/>
            <w:gridSpan w:val="5"/>
            <w:vAlign w:val="center"/>
          </w:tcPr>
          <w:p w14:paraId="7B060915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9" w:type="dxa"/>
            <w:gridSpan w:val="4"/>
            <w:vAlign w:val="center"/>
          </w:tcPr>
          <w:p w14:paraId="06FD8EAA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78FE2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 w14:paraId="069CB93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369837E7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restart"/>
            <w:vAlign w:val="center"/>
          </w:tcPr>
          <w:p w14:paraId="62F6A45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任现职以来完成书面专题工作总结报告情况</w:t>
            </w:r>
          </w:p>
        </w:tc>
        <w:tc>
          <w:tcPr>
            <w:tcW w:w="4724" w:type="dxa"/>
            <w:gridSpan w:val="19"/>
            <w:vAlign w:val="center"/>
          </w:tcPr>
          <w:p w14:paraId="447A43C5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总结报告题目</w:t>
            </w:r>
          </w:p>
        </w:tc>
        <w:tc>
          <w:tcPr>
            <w:tcW w:w="1148" w:type="dxa"/>
            <w:gridSpan w:val="5"/>
            <w:vAlign w:val="center"/>
          </w:tcPr>
          <w:p w14:paraId="63E668EB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完成年份</w:t>
            </w:r>
          </w:p>
        </w:tc>
        <w:tc>
          <w:tcPr>
            <w:tcW w:w="1229" w:type="dxa"/>
            <w:gridSpan w:val="4"/>
            <w:vAlign w:val="center"/>
          </w:tcPr>
          <w:p w14:paraId="6321B50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</w:tr>
      <w:tr w14:paraId="0289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 w14:paraId="425FC55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0D82E8F5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continue"/>
          </w:tcPr>
          <w:p w14:paraId="6109AD2E"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  <w:tc>
          <w:tcPr>
            <w:tcW w:w="4724" w:type="dxa"/>
            <w:gridSpan w:val="19"/>
            <w:vAlign w:val="center"/>
          </w:tcPr>
          <w:p w14:paraId="621B475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48" w:type="dxa"/>
            <w:gridSpan w:val="5"/>
            <w:vAlign w:val="center"/>
          </w:tcPr>
          <w:p w14:paraId="22D77C84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9" w:type="dxa"/>
            <w:gridSpan w:val="4"/>
            <w:vAlign w:val="center"/>
          </w:tcPr>
          <w:p w14:paraId="692E476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191B4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 w14:paraId="0753AD9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1310986E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continue"/>
          </w:tcPr>
          <w:p w14:paraId="0C10ABCB"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  <w:tc>
          <w:tcPr>
            <w:tcW w:w="4724" w:type="dxa"/>
            <w:gridSpan w:val="19"/>
            <w:vAlign w:val="center"/>
          </w:tcPr>
          <w:p w14:paraId="3D4D545A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48" w:type="dxa"/>
            <w:gridSpan w:val="5"/>
            <w:vAlign w:val="center"/>
          </w:tcPr>
          <w:p w14:paraId="3124D69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9" w:type="dxa"/>
            <w:gridSpan w:val="4"/>
            <w:vAlign w:val="center"/>
          </w:tcPr>
          <w:p w14:paraId="5D04CA3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2711B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468" w:type="dxa"/>
            <w:vMerge w:val="continue"/>
            <w:vAlign w:val="center"/>
          </w:tcPr>
          <w:p w14:paraId="0B52FA7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1FEA2931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00" w:type="dxa"/>
            <w:gridSpan w:val="3"/>
            <w:vMerge w:val="continue"/>
          </w:tcPr>
          <w:p w14:paraId="34AFBC9F"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  <w:tc>
          <w:tcPr>
            <w:tcW w:w="4724" w:type="dxa"/>
            <w:gridSpan w:val="19"/>
            <w:vAlign w:val="center"/>
          </w:tcPr>
          <w:p w14:paraId="580BB3A4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48" w:type="dxa"/>
            <w:gridSpan w:val="5"/>
            <w:vAlign w:val="center"/>
          </w:tcPr>
          <w:p w14:paraId="4E056FB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29" w:type="dxa"/>
            <w:gridSpan w:val="4"/>
            <w:vAlign w:val="center"/>
          </w:tcPr>
          <w:p w14:paraId="2A611E24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14DF1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468" w:type="dxa"/>
            <w:vMerge w:val="continue"/>
            <w:vAlign w:val="center"/>
          </w:tcPr>
          <w:p w14:paraId="48923A3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restart"/>
            <w:vAlign w:val="center"/>
          </w:tcPr>
          <w:p w14:paraId="31C0B8AD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药学专业</w:t>
            </w:r>
          </w:p>
        </w:tc>
        <w:tc>
          <w:tcPr>
            <w:tcW w:w="2218" w:type="dxa"/>
            <w:gridSpan w:val="4"/>
            <w:vAlign w:val="center"/>
          </w:tcPr>
          <w:p w14:paraId="4F590EF0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近五年为临床服务时间（周）</w:t>
            </w:r>
          </w:p>
        </w:tc>
        <w:tc>
          <w:tcPr>
            <w:tcW w:w="651" w:type="dxa"/>
            <w:gridSpan w:val="2"/>
            <w:vAlign w:val="center"/>
          </w:tcPr>
          <w:p w14:paraId="4B34C44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gridSpan w:val="2"/>
            <w:vAlign w:val="center"/>
          </w:tcPr>
          <w:p w14:paraId="1E371A8A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53" w:type="dxa"/>
            <w:gridSpan w:val="3"/>
            <w:vAlign w:val="center"/>
          </w:tcPr>
          <w:p w14:paraId="4FF873D0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gridSpan w:val="3"/>
            <w:vAlign w:val="center"/>
          </w:tcPr>
          <w:p w14:paraId="04307EC1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52" w:type="dxa"/>
            <w:gridSpan w:val="4"/>
            <w:vAlign w:val="center"/>
          </w:tcPr>
          <w:p w14:paraId="0E256C6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148" w:type="dxa"/>
            <w:gridSpan w:val="12"/>
            <w:vAlign w:val="center"/>
          </w:tcPr>
          <w:p w14:paraId="1677176C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近五年完成临床用药指导意见数</w:t>
            </w:r>
          </w:p>
        </w:tc>
        <w:tc>
          <w:tcPr>
            <w:tcW w:w="875" w:type="dxa"/>
            <w:vAlign w:val="center"/>
          </w:tcPr>
          <w:p w14:paraId="22F9601C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74D24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68" w:type="dxa"/>
            <w:vMerge w:val="continue"/>
            <w:vAlign w:val="center"/>
          </w:tcPr>
          <w:p w14:paraId="7BCC324B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5C99A61E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174" w:type="dxa"/>
            <w:gridSpan w:val="11"/>
            <w:vAlign w:val="center"/>
          </w:tcPr>
          <w:p w14:paraId="1E0BD7A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近五年提供合理用药咨询、进行药物干预等工作记录次数</w:t>
            </w:r>
          </w:p>
        </w:tc>
        <w:tc>
          <w:tcPr>
            <w:tcW w:w="863" w:type="dxa"/>
            <w:gridSpan w:val="6"/>
            <w:vAlign w:val="center"/>
          </w:tcPr>
          <w:p w14:paraId="3D0E0CA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vAlign w:val="center"/>
          </w:tcPr>
          <w:p w14:paraId="6350BAC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 w14:paraId="3356B99B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 w14:paraId="3C81C114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vAlign w:val="center"/>
          </w:tcPr>
          <w:p w14:paraId="7F15FCF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202E3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468" w:type="dxa"/>
            <w:vMerge w:val="continue"/>
            <w:vAlign w:val="center"/>
          </w:tcPr>
          <w:p w14:paraId="041C84E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restart"/>
            <w:vAlign w:val="center"/>
          </w:tcPr>
          <w:p w14:paraId="392FBB40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护理专业</w:t>
            </w:r>
          </w:p>
        </w:tc>
        <w:tc>
          <w:tcPr>
            <w:tcW w:w="4174" w:type="dxa"/>
            <w:gridSpan w:val="11"/>
            <w:vAlign w:val="center"/>
          </w:tcPr>
          <w:p w14:paraId="4A2F208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近五年组织（指导）制定复杂危重病人护理计划并实施次数</w:t>
            </w:r>
          </w:p>
        </w:tc>
        <w:tc>
          <w:tcPr>
            <w:tcW w:w="863" w:type="dxa"/>
            <w:gridSpan w:val="6"/>
            <w:vAlign w:val="center"/>
          </w:tcPr>
          <w:p w14:paraId="799B51A4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vAlign w:val="center"/>
          </w:tcPr>
          <w:p w14:paraId="25221065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 w14:paraId="3668501A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 w14:paraId="6D12407B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vAlign w:val="center"/>
          </w:tcPr>
          <w:p w14:paraId="1367671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6E73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468" w:type="dxa"/>
            <w:vMerge w:val="continue"/>
            <w:vAlign w:val="center"/>
          </w:tcPr>
          <w:p w14:paraId="7DC1F26B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53307519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174" w:type="dxa"/>
            <w:gridSpan w:val="11"/>
            <w:vAlign w:val="center"/>
          </w:tcPr>
          <w:p w14:paraId="4CDA685A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近五年主持疑难（复杂）护理病例讨论及护理查访次数</w:t>
            </w:r>
          </w:p>
        </w:tc>
        <w:tc>
          <w:tcPr>
            <w:tcW w:w="863" w:type="dxa"/>
            <w:gridSpan w:val="6"/>
            <w:vAlign w:val="center"/>
          </w:tcPr>
          <w:p w14:paraId="4C5F31AC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vAlign w:val="center"/>
          </w:tcPr>
          <w:p w14:paraId="78902651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 w14:paraId="55DB8A6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 w14:paraId="5D97BD6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vAlign w:val="center"/>
          </w:tcPr>
          <w:p w14:paraId="31185BE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33C07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68" w:type="dxa"/>
            <w:vMerge w:val="continue"/>
            <w:vAlign w:val="center"/>
          </w:tcPr>
          <w:p w14:paraId="2079109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restart"/>
            <w:vAlign w:val="center"/>
          </w:tcPr>
          <w:p w14:paraId="3FC60F8B">
            <w:pPr>
              <w:spacing w:line="240" w:lineRule="exact"/>
              <w:ind w:left="-42" w:leftChars="-20" w:right="-42" w:rightChars="-20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医技专业</w:t>
            </w:r>
          </w:p>
        </w:tc>
        <w:tc>
          <w:tcPr>
            <w:tcW w:w="4174" w:type="dxa"/>
            <w:gridSpan w:val="11"/>
            <w:vAlign w:val="center"/>
          </w:tcPr>
          <w:p w14:paraId="61DA07B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近五年本单位规定的准确判断、检出病例或完成检验标本例（件）数/实际完成数</w:t>
            </w:r>
          </w:p>
        </w:tc>
        <w:tc>
          <w:tcPr>
            <w:tcW w:w="863" w:type="dxa"/>
            <w:gridSpan w:val="6"/>
            <w:tcBorders>
              <w:tr2bl w:val="single" w:color="auto" w:sz="4" w:space="0"/>
            </w:tcBorders>
            <w:vAlign w:val="center"/>
          </w:tcPr>
          <w:p w14:paraId="0A31E099">
            <w:pPr>
              <w:spacing w:line="240" w:lineRule="exact"/>
              <w:rPr>
                <w:rFonts w:ascii="仿宋" w:hAnsi="仿宋" w:eastAsia="仿宋" w:cs="仿宋"/>
              </w:rPr>
            </w:pPr>
          </w:p>
          <w:p w14:paraId="23831F15"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tcBorders>
              <w:tr2bl w:val="single" w:color="auto" w:sz="4" w:space="0"/>
            </w:tcBorders>
            <w:vAlign w:val="center"/>
          </w:tcPr>
          <w:p w14:paraId="3AA3D1E0">
            <w:pPr>
              <w:spacing w:line="240" w:lineRule="exact"/>
              <w:rPr>
                <w:rFonts w:ascii="仿宋" w:hAnsi="仿宋" w:eastAsia="仿宋" w:cs="仿宋"/>
              </w:rPr>
            </w:pPr>
          </w:p>
          <w:p w14:paraId="27A690D2"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tcBorders>
              <w:tr2bl w:val="single" w:color="auto" w:sz="4" w:space="0"/>
            </w:tcBorders>
            <w:vAlign w:val="center"/>
          </w:tcPr>
          <w:p w14:paraId="7BE8B767">
            <w:pPr>
              <w:spacing w:line="240" w:lineRule="exact"/>
              <w:rPr>
                <w:rFonts w:ascii="仿宋" w:hAnsi="仿宋" w:eastAsia="仿宋" w:cs="仿宋"/>
              </w:rPr>
            </w:pPr>
          </w:p>
          <w:p w14:paraId="2AB586C2"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tcBorders>
              <w:tr2bl w:val="single" w:color="auto" w:sz="4" w:space="0"/>
            </w:tcBorders>
            <w:vAlign w:val="center"/>
          </w:tcPr>
          <w:p w14:paraId="3109E7CA">
            <w:pPr>
              <w:spacing w:line="240" w:lineRule="exact"/>
              <w:rPr>
                <w:rFonts w:ascii="仿宋" w:hAnsi="仿宋" w:eastAsia="仿宋" w:cs="仿宋"/>
              </w:rPr>
            </w:pPr>
          </w:p>
          <w:p w14:paraId="768555CA"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tcBorders>
              <w:tr2bl w:val="single" w:color="auto" w:sz="4" w:space="0"/>
            </w:tcBorders>
            <w:vAlign w:val="center"/>
          </w:tcPr>
          <w:p w14:paraId="3F4594ED">
            <w:pPr>
              <w:spacing w:line="240" w:lineRule="exact"/>
              <w:rPr>
                <w:rFonts w:ascii="仿宋" w:hAnsi="仿宋" w:eastAsia="仿宋" w:cs="仿宋"/>
              </w:rPr>
            </w:pPr>
          </w:p>
          <w:p w14:paraId="083947F4">
            <w:pPr>
              <w:spacing w:line="240" w:lineRule="exact"/>
              <w:jc w:val="right"/>
              <w:rPr>
                <w:rFonts w:ascii="仿宋" w:hAnsi="仿宋" w:eastAsia="仿宋" w:cs="仿宋"/>
              </w:rPr>
            </w:pPr>
          </w:p>
        </w:tc>
      </w:tr>
      <w:tr w14:paraId="56843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68" w:type="dxa"/>
            <w:vMerge w:val="continue"/>
            <w:vAlign w:val="center"/>
          </w:tcPr>
          <w:p w14:paraId="26C3C853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38F43B2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174" w:type="dxa"/>
            <w:gridSpan w:val="11"/>
            <w:vAlign w:val="center"/>
          </w:tcPr>
          <w:p w14:paraId="0D5CC0E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近五年疑难、危重病例或复杂检验项目数</w:t>
            </w:r>
          </w:p>
        </w:tc>
        <w:tc>
          <w:tcPr>
            <w:tcW w:w="863" w:type="dxa"/>
            <w:gridSpan w:val="6"/>
            <w:vAlign w:val="center"/>
          </w:tcPr>
          <w:p w14:paraId="01DCA04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vAlign w:val="center"/>
          </w:tcPr>
          <w:p w14:paraId="067B9DD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 w14:paraId="2147B51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 w14:paraId="0A356929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vAlign w:val="center"/>
          </w:tcPr>
          <w:p w14:paraId="2DE4065B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209DD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468" w:type="dxa"/>
            <w:vMerge w:val="continue"/>
            <w:vAlign w:val="center"/>
          </w:tcPr>
          <w:p w14:paraId="1C514AA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636" w:type="dxa"/>
            <w:gridSpan w:val="3"/>
            <w:vMerge w:val="continue"/>
            <w:vAlign w:val="center"/>
          </w:tcPr>
          <w:p w14:paraId="50AE73F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4174" w:type="dxa"/>
            <w:gridSpan w:val="11"/>
            <w:vAlign w:val="center"/>
          </w:tcPr>
          <w:p w14:paraId="09AA6050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近五年参与或指导技术操作人次</w:t>
            </w:r>
          </w:p>
        </w:tc>
        <w:tc>
          <w:tcPr>
            <w:tcW w:w="863" w:type="dxa"/>
            <w:gridSpan w:val="6"/>
            <w:vAlign w:val="center"/>
          </w:tcPr>
          <w:p w14:paraId="36FCD7C3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3"/>
            <w:vAlign w:val="center"/>
          </w:tcPr>
          <w:p w14:paraId="7476FD3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 w14:paraId="24CC0C15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63" w:type="dxa"/>
            <w:gridSpan w:val="5"/>
            <w:vAlign w:val="center"/>
          </w:tcPr>
          <w:p w14:paraId="46AAD2A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875" w:type="dxa"/>
            <w:vAlign w:val="center"/>
          </w:tcPr>
          <w:p w14:paraId="2F77B701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63013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28" w:type="dxa"/>
            <w:gridSpan w:val="5"/>
            <w:vMerge w:val="restart"/>
            <w:vAlign w:val="center"/>
          </w:tcPr>
          <w:p w14:paraId="1FA4741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（主持或推广）应用开展新技术、新业务情况</w:t>
            </w:r>
          </w:p>
        </w:tc>
        <w:tc>
          <w:tcPr>
            <w:tcW w:w="5276" w:type="dxa"/>
            <w:gridSpan w:val="19"/>
            <w:vAlign w:val="center"/>
          </w:tcPr>
          <w:p w14:paraId="4B5BD70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新技术、新业务内容</w:t>
            </w:r>
          </w:p>
        </w:tc>
        <w:tc>
          <w:tcPr>
            <w:tcW w:w="1398" w:type="dxa"/>
            <w:gridSpan w:val="8"/>
            <w:vAlign w:val="center"/>
          </w:tcPr>
          <w:p w14:paraId="7A599F8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应用范围</w:t>
            </w:r>
          </w:p>
        </w:tc>
        <w:tc>
          <w:tcPr>
            <w:tcW w:w="1203" w:type="dxa"/>
            <w:gridSpan w:val="3"/>
            <w:vAlign w:val="center"/>
          </w:tcPr>
          <w:p w14:paraId="0A27EB3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成效</w:t>
            </w:r>
          </w:p>
        </w:tc>
      </w:tr>
      <w:tr w14:paraId="5390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28" w:type="dxa"/>
            <w:gridSpan w:val="5"/>
            <w:vMerge w:val="continue"/>
            <w:vAlign w:val="center"/>
          </w:tcPr>
          <w:p w14:paraId="2022C101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276" w:type="dxa"/>
            <w:gridSpan w:val="19"/>
            <w:vAlign w:val="center"/>
          </w:tcPr>
          <w:p w14:paraId="3DA1AC1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98" w:type="dxa"/>
            <w:gridSpan w:val="8"/>
            <w:vAlign w:val="center"/>
          </w:tcPr>
          <w:p w14:paraId="3DE9BB1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2325CAB9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55A89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28" w:type="dxa"/>
            <w:gridSpan w:val="5"/>
            <w:vMerge w:val="continue"/>
            <w:vAlign w:val="center"/>
          </w:tcPr>
          <w:p w14:paraId="23C014A1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276" w:type="dxa"/>
            <w:gridSpan w:val="19"/>
            <w:vAlign w:val="center"/>
          </w:tcPr>
          <w:p w14:paraId="4A3F415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98" w:type="dxa"/>
            <w:gridSpan w:val="8"/>
            <w:vAlign w:val="center"/>
          </w:tcPr>
          <w:p w14:paraId="09F168A9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2462CD80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1D73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728" w:type="dxa"/>
            <w:gridSpan w:val="5"/>
            <w:vMerge w:val="continue"/>
            <w:vAlign w:val="center"/>
          </w:tcPr>
          <w:p w14:paraId="6E08E8E1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5276" w:type="dxa"/>
            <w:gridSpan w:val="19"/>
            <w:vAlign w:val="center"/>
          </w:tcPr>
          <w:p w14:paraId="79EBF1D4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398" w:type="dxa"/>
            <w:gridSpan w:val="8"/>
            <w:vAlign w:val="center"/>
          </w:tcPr>
          <w:p w14:paraId="0018D3BB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2835CDA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73267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69" w:type="dxa"/>
            <w:gridSpan w:val="2"/>
            <w:vMerge w:val="restart"/>
            <w:vAlign w:val="center"/>
          </w:tcPr>
          <w:p w14:paraId="1EF564B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教学能力</w:t>
            </w:r>
          </w:p>
        </w:tc>
        <w:tc>
          <w:tcPr>
            <w:tcW w:w="3204" w:type="dxa"/>
            <w:gridSpan w:val="8"/>
            <w:vAlign w:val="center"/>
          </w:tcPr>
          <w:p w14:paraId="6099634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近五年为下级医（药、护、技）师进行专业培训学时数</w:t>
            </w:r>
          </w:p>
        </w:tc>
        <w:tc>
          <w:tcPr>
            <w:tcW w:w="957" w:type="dxa"/>
            <w:gridSpan w:val="4"/>
            <w:vAlign w:val="center"/>
          </w:tcPr>
          <w:p w14:paraId="32D3FCA0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72" w:type="dxa"/>
            <w:gridSpan w:val="18"/>
            <w:vAlign w:val="center"/>
          </w:tcPr>
          <w:p w14:paraId="2FE0739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近五年带教主治（主管）医（药、护、技）师数</w:t>
            </w:r>
          </w:p>
        </w:tc>
        <w:tc>
          <w:tcPr>
            <w:tcW w:w="1203" w:type="dxa"/>
            <w:gridSpan w:val="3"/>
          </w:tcPr>
          <w:p w14:paraId="23B1CCE7"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</w:tr>
      <w:tr w14:paraId="078D5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769" w:type="dxa"/>
            <w:gridSpan w:val="2"/>
            <w:vMerge w:val="continue"/>
            <w:vAlign w:val="center"/>
          </w:tcPr>
          <w:p w14:paraId="7AD64E4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204" w:type="dxa"/>
            <w:gridSpan w:val="8"/>
            <w:vAlign w:val="center"/>
          </w:tcPr>
          <w:p w14:paraId="5E41D28B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近五年带教医（药、护、技）师数</w:t>
            </w:r>
          </w:p>
        </w:tc>
        <w:tc>
          <w:tcPr>
            <w:tcW w:w="957" w:type="dxa"/>
            <w:gridSpan w:val="4"/>
            <w:vAlign w:val="center"/>
          </w:tcPr>
          <w:p w14:paraId="5CBD208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472" w:type="dxa"/>
            <w:gridSpan w:val="18"/>
            <w:vAlign w:val="center"/>
          </w:tcPr>
          <w:p w14:paraId="4924442C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近五年协助培养（指导）研究生数</w:t>
            </w:r>
          </w:p>
        </w:tc>
        <w:tc>
          <w:tcPr>
            <w:tcW w:w="1203" w:type="dxa"/>
            <w:gridSpan w:val="3"/>
          </w:tcPr>
          <w:p w14:paraId="55B029FC"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</w:tr>
      <w:tr w14:paraId="2382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9" w:type="dxa"/>
            <w:gridSpan w:val="2"/>
            <w:vMerge w:val="restart"/>
            <w:vAlign w:val="center"/>
          </w:tcPr>
          <w:p w14:paraId="5846C67A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科研能力</w:t>
            </w:r>
          </w:p>
        </w:tc>
        <w:tc>
          <w:tcPr>
            <w:tcW w:w="4161" w:type="dxa"/>
            <w:gridSpan w:val="12"/>
            <w:vAlign w:val="center"/>
          </w:tcPr>
          <w:p w14:paraId="2DBFFDC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主持或参与课题的名称或内容</w:t>
            </w:r>
          </w:p>
        </w:tc>
        <w:tc>
          <w:tcPr>
            <w:tcW w:w="1170" w:type="dxa"/>
            <w:gridSpan w:val="6"/>
            <w:vAlign w:val="center"/>
          </w:tcPr>
          <w:p w14:paraId="47D5BDCF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项目级别</w:t>
            </w:r>
          </w:p>
        </w:tc>
        <w:tc>
          <w:tcPr>
            <w:tcW w:w="1152" w:type="dxa"/>
            <w:gridSpan w:val="7"/>
            <w:vAlign w:val="center"/>
          </w:tcPr>
          <w:p w14:paraId="56DDA2B7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完成情况</w:t>
            </w:r>
          </w:p>
        </w:tc>
        <w:tc>
          <w:tcPr>
            <w:tcW w:w="1150" w:type="dxa"/>
            <w:gridSpan w:val="5"/>
            <w:vAlign w:val="center"/>
          </w:tcPr>
          <w:p w14:paraId="051095F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本人排名</w:t>
            </w:r>
          </w:p>
        </w:tc>
        <w:tc>
          <w:tcPr>
            <w:tcW w:w="1203" w:type="dxa"/>
            <w:gridSpan w:val="3"/>
            <w:vAlign w:val="center"/>
          </w:tcPr>
          <w:p w14:paraId="4B126BDE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获奖情况</w:t>
            </w:r>
          </w:p>
        </w:tc>
      </w:tr>
      <w:tr w14:paraId="34485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9" w:type="dxa"/>
            <w:gridSpan w:val="2"/>
            <w:vMerge w:val="continue"/>
          </w:tcPr>
          <w:p w14:paraId="06C410D8"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  <w:tc>
          <w:tcPr>
            <w:tcW w:w="4161" w:type="dxa"/>
            <w:gridSpan w:val="12"/>
            <w:vAlign w:val="center"/>
          </w:tcPr>
          <w:p w14:paraId="574782DD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47DD356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gridSpan w:val="7"/>
            <w:vAlign w:val="center"/>
          </w:tcPr>
          <w:p w14:paraId="72F2DC79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0" w:type="dxa"/>
            <w:gridSpan w:val="5"/>
            <w:vAlign w:val="center"/>
          </w:tcPr>
          <w:p w14:paraId="7560320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52EC4E3C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0803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769" w:type="dxa"/>
            <w:gridSpan w:val="2"/>
            <w:vMerge w:val="continue"/>
          </w:tcPr>
          <w:p w14:paraId="6D75567E">
            <w:pPr>
              <w:spacing w:line="240" w:lineRule="exact"/>
              <w:rPr>
                <w:rFonts w:ascii="仿宋" w:hAnsi="仿宋" w:eastAsia="仿宋" w:cs="仿宋"/>
              </w:rPr>
            </w:pPr>
          </w:p>
        </w:tc>
        <w:tc>
          <w:tcPr>
            <w:tcW w:w="4161" w:type="dxa"/>
            <w:gridSpan w:val="12"/>
            <w:vAlign w:val="center"/>
          </w:tcPr>
          <w:p w14:paraId="0DFC95F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325E8494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2" w:type="dxa"/>
            <w:gridSpan w:val="7"/>
            <w:vAlign w:val="center"/>
          </w:tcPr>
          <w:p w14:paraId="5F5B291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150" w:type="dxa"/>
            <w:gridSpan w:val="5"/>
            <w:vAlign w:val="center"/>
          </w:tcPr>
          <w:p w14:paraId="59C50C7A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203" w:type="dxa"/>
            <w:gridSpan w:val="3"/>
            <w:vAlign w:val="center"/>
          </w:tcPr>
          <w:p w14:paraId="5B5D7456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</w:tc>
      </w:tr>
      <w:tr w14:paraId="6A50D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1728" w:type="dxa"/>
            <w:gridSpan w:val="5"/>
            <w:vAlign w:val="center"/>
          </w:tcPr>
          <w:p w14:paraId="76B94469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单位人事部门</w:t>
            </w:r>
          </w:p>
          <w:p w14:paraId="1A64102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签章</w:t>
            </w:r>
          </w:p>
        </w:tc>
        <w:tc>
          <w:tcPr>
            <w:tcW w:w="7877" w:type="dxa"/>
            <w:gridSpan w:val="30"/>
          </w:tcPr>
          <w:p w14:paraId="3A476500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  <w:p w14:paraId="03956CD8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</w:p>
          <w:p w14:paraId="0AA4D401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审核人：               公章：</w:t>
            </w:r>
          </w:p>
          <w:p w14:paraId="2B771D92">
            <w:pPr>
              <w:spacing w:line="24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年  月  日</w:t>
            </w:r>
          </w:p>
        </w:tc>
      </w:tr>
    </w:tbl>
    <w:p w14:paraId="705E5D81">
      <w:pPr>
        <w:spacing w:line="20" w:lineRule="exact"/>
        <w:rPr>
          <w:rFonts w:ascii="仿宋_GB2312" w:eastAsia="仿宋_GB2312"/>
          <w:sz w:val="24"/>
        </w:rPr>
      </w:pPr>
    </w:p>
    <w:p w14:paraId="1549F573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" w:right="1474" w:bottom="340" w:left="1587" w:header="851" w:footer="1587" w:gutter="0"/>
          <w:cols w:space="0" w:num="1"/>
          <w:docGrid w:type="lines" w:linePitch="579" w:charSpace="0"/>
        </w:sectPr>
      </w:pPr>
    </w:p>
    <w:p w14:paraId="69CDFDE2">
      <w:pPr>
        <w:widowControl/>
        <w:spacing w:line="5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 w14:paraId="652D26D8">
      <w:pPr>
        <w:spacing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事业单位职称申报推荐数量统计表</w:t>
      </w:r>
    </w:p>
    <w:p w14:paraId="6CC78BF2">
      <w:pPr>
        <w:spacing w:line="540" w:lineRule="exact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年    月    日</w:t>
      </w:r>
    </w:p>
    <w:tbl>
      <w:tblPr>
        <w:tblStyle w:val="4"/>
        <w:tblW w:w="136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992"/>
        <w:gridCol w:w="704"/>
        <w:gridCol w:w="736"/>
        <w:gridCol w:w="720"/>
        <w:gridCol w:w="814"/>
        <w:gridCol w:w="986"/>
        <w:gridCol w:w="720"/>
        <w:gridCol w:w="745"/>
        <w:gridCol w:w="713"/>
        <w:gridCol w:w="796"/>
        <w:gridCol w:w="954"/>
        <w:gridCol w:w="814"/>
        <w:gridCol w:w="783"/>
        <w:gridCol w:w="931"/>
        <w:gridCol w:w="858"/>
      </w:tblGrid>
      <w:tr w14:paraId="40B1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99" w:type="dxa"/>
            <w:vMerge w:val="restart"/>
            <w:tcBorders>
              <w:tl2br w:val="single" w:color="auto" w:sz="4" w:space="0"/>
            </w:tcBorders>
            <w:vAlign w:val="center"/>
          </w:tcPr>
          <w:p w14:paraId="401E577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 xml:space="preserve">    项 目</w:t>
            </w:r>
          </w:p>
          <w:p w14:paraId="737B64C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4E769D89"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5D950132"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526D5922"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30654997"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  <w:p w14:paraId="3D6E36C1"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申报单位</w:t>
            </w:r>
          </w:p>
        </w:tc>
        <w:tc>
          <w:tcPr>
            <w:tcW w:w="12266" w:type="dxa"/>
            <w:gridSpan w:val="15"/>
            <w:vAlign w:val="center"/>
          </w:tcPr>
          <w:p w14:paraId="783F565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高级</w:t>
            </w:r>
          </w:p>
        </w:tc>
      </w:tr>
      <w:tr w14:paraId="6D30B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99" w:type="dxa"/>
            <w:vMerge w:val="continue"/>
            <w:tcBorders>
              <w:tl2br w:val="single" w:color="auto" w:sz="4" w:space="0"/>
            </w:tcBorders>
            <w:vAlign w:val="center"/>
          </w:tcPr>
          <w:p w14:paraId="6A7CA95C">
            <w:pPr>
              <w:spacing w:line="300" w:lineRule="exact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3966" w:type="dxa"/>
            <w:gridSpan w:val="5"/>
            <w:vAlign w:val="center"/>
          </w:tcPr>
          <w:p w14:paraId="028CEB89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总数</w:t>
            </w:r>
          </w:p>
        </w:tc>
        <w:tc>
          <w:tcPr>
            <w:tcW w:w="3960" w:type="dxa"/>
            <w:gridSpan w:val="5"/>
            <w:vAlign w:val="center"/>
          </w:tcPr>
          <w:p w14:paraId="307CE06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正高级</w:t>
            </w:r>
          </w:p>
        </w:tc>
        <w:tc>
          <w:tcPr>
            <w:tcW w:w="4340" w:type="dxa"/>
            <w:gridSpan w:val="5"/>
            <w:vAlign w:val="center"/>
          </w:tcPr>
          <w:p w14:paraId="1522F22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副高级</w:t>
            </w:r>
          </w:p>
        </w:tc>
      </w:tr>
      <w:tr w14:paraId="76D93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99" w:type="dxa"/>
            <w:vMerge w:val="continue"/>
            <w:vAlign w:val="center"/>
          </w:tcPr>
          <w:p w14:paraId="5C2D1CF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A2FD7F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岗位设置数</w:t>
            </w:r>
          </w:p>
        </w:tc>
        <w:tc>
          <w:tcPr>
            <w:tcW w:w="2160" w:type="dxa"/>
            <w:gridSpan w:val="3"/>
            <w:vAlign w:val="center"/>
          </w:tcPr>
          <w:p w14:paraId="5E90AD8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现有资格人数</w:t>
            </w:r>
          </w:p>
        </w:tc>
        <w:tc>
          <w:tcPr>
            <w:tcW w:w="814" w:type="dxa"/>
            <w:vMerge w:val="restart"/>
            <w:vAlign w:val="center"/>
          </w:tcPr>
          <w:p w14:paraId="7653998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年内退出人数</w:t>
            </w:r>
          </w:p>
        </w:tc>
        <w:tc>
          <w:tcPr>
            <w:tcW w:w="986" w:type="dxa"/>
            <w:vMerge w:val="restart"/>
            <w:vAlign w:val="center"/>
          </w:tcPr>
          <w:p w14:paraId="399EC8B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岗位设置数</w:t>
            </w:r>
          </w:p>
        </w:tc>
        <w:tc>
          <w:tcPr>
            <w:tcW w:w="720" w:type="dxa"/>
            <w:vMerge w:val="restart"/>
            <w:vAlign w:val="center"/>
          </w:tcPr>
          <w:p w14:paraId="500D2AC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现有资格人数</w:t>
            </w:r>
          </w:p>
        </w:tc>
        <w:tc>
          <w:tcPr>
            <w:tcW w:w="745" w:type="dxa"/>
            <w:vMerge w:val="restart"/>
            <w:vAlign w:val="center"/>
          </w:tcPr>
          <w:p w14:paraId="17A9E3ED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已聘人数</w:t>
            </w:r>
          </w:p>
        </w:tc>
        <w:tc>
          <w:tcPr>
            <w:tcW w:w="713" w:type="dxa"/>
            <w:vMerge w:val="restart"/>
            <w:vAlign w:val="center"/>
          </w:tcPr>
          <w:p w14:paraId="5624EAD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申报人员姓名</w:t>
            </w:r>
          </w:p>
        </w:tc>
        <w:tc>
          <w:tcPr>
            <w:tcW w:w="796" w:type="dxa"/>
            <w:vMerge w:val="restart"/>
            <w:vAlign w:val="center"/>
          </w:tcPr>
          <w:p w14:paraId="5B0E83C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954" w:type="dxa"/>
            <w:vMerge w:val="restart"/>
            <w:vAlign w:val="center"/>
          </w:tcPr>
          <w:p w14:paraId="3EC6F35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岗位设置数</w:t>
            </w:r>
          </w:p>
        </w:tc>
        <w:tc>
          <w:tcPr>
            <w:tcW w:w="814" w:type="dxa"/>
            <w:vMerge w:val="restart"/>
            <w:vAlign w:val="center"/>
          </w:tcPr>
          <w:p w14:paraId="032F88C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现有资格人数</w:t>
            </w:r>
          </w:p>
        </w:tc>
        <w:tc>
          <w:tcPr>
            <w:tcW w:w="783" w:type="dxa"/>
            <w:vMerge w:val="restart"/>
            <w:vAlign w:val="center"/>
          </w:tcPr>
          <w:p w14:paraId="3586E30B">
            <w:pPr>
              <w:spacing w:line="300" w:lineRule="exact"/>
              <w:jc w:val="center"/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  <w:lang w:val="en-US" w:eastAsia="zh-CN"/>
              </w:rPr>
              <w:t>已聘人数</w:t>
            </w:r>
          </w:p>
        </w:tc>
        <w:tc>
          <w:tcPr>
            <w:tcW w:w="931" w:type="dxa"/>
            <w:vMerge w:val="restart"/>
            <w:vAlign w:val="center"/>
          </w:tcPr>
          <w:p w14:paraId="09681BF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申报人员姓名</w:t>
            </w:r>
          </w:p>
        </w:tc>
        <w:tc>
          <w:tcPr>
            <w:tcW w:w="858" w:type="dxa"/>
            <w:vMerge w:val="restart"/>
            <w:vAlign w:val="center"/>
          </w:tcPr>
          <w:p w14:paraId="665A5D9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备注</w:t>
            </w:r>
          </w:p>
        </w:tc>
      </w:tr>
      <w:tr w14:paraId="79540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399" w:type="dxa"/>
            <w:vMerge w:val="continue"/>
            <w:vAlign w:val="center"/>
          </w:tcPr>
          <w:p w14:paraId="46AD9F0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390A22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14F66CA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总数</w:t>
            </w:r>
          </w:p>
        </w:tc>
        <w:tc>
          <w:tcPr>
            <w:tcW w:w="736" w:type="dxa"/>
            <w:vAlign w:val="center"/>
          </w:tcPr>
          <w:p w14:paraId="63B4CA4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已聘人数</w:t>
            </w:r>
          </w:p>
        </w:tc>
        <w:tc>
          <w:tcPr>
            <w:tcW w:w="720" w:type="dxa"/>
            <w:vAlign w:val="center"/>
          </w:tcPr>
          <w:p w14:paraId="6574DFA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  <w:szCs w:val="24"/>
              </w:rPr>
              <w:t>待聘 人数</w:t>
            </w:r>
          </w:p>
        </w:tc>
        <w:tc>
          <w:tcPr>
            <w:tcW w:w="814" w:type="dxa"/>
            <w:vMerge w:val="continue"/>
            <w:vAlign w:val="center"/>
          </w:tcPr>
          <w:p w14:paraId="2FF75FC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Merge w:val="continue"/>
            <w:vAlign w:val="center"/>
          </w:tcPr>
          <w:p w14:paraId="6DA68A6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65D6926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Merge w:val="continue"/>
            <w:vAlign w:val="center"/>
          </w:tcPr>
          <w:p w14:paraId="05180AA7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vMerge w:val="continue"/>
            <w:vAlign w:val="center"/>
          </w:tcPr>
          <w:p w14:paraId="14D0CF5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Merge w:val="continue"/>
            <w:vAlign w:val="center"/>
          </w:tcPr>
          <w:p w14:paraId="29197E9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Merge w:val="continue"/>
            <w:vAlign w:val="center"/>
          </w:tcPr>
          <w:p w14:paraId="293B147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vAlign w:val="center"/>
          </w:tcPr>
          <w:p w14:paraId="744AFC0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Merge w:val="continue"/>
            <w:vAlign w:val="center"/>
          </w:tcPr>
          <w:p w14:paraId="6BE2570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Merge w:val="continue"/>
            <w:vAlign w:val="center"/>
          </w:tcPr>
          <w:p w14:paraId="4D43214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 w14:paraId="756CEDE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 w14:paraId="40B3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9" w:type="dxa"/>
            <w:vAlign w:val="center"/>
          </w:tcPr>
          <w:p w14:paraId="2D78E67B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398F132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1E9EEC7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495E82EA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BC9CE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1C0A2FE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23DA9C7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40B5D12A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170C963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426D930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704F1C8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27B30D9A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4FB208B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23A5F51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65179AF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0E31D93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 w14:paraId="4A65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9" w:type="dxa"/>
            <w:vAlign w:val="center"/>
          </w:tcPr>
          <w:p w14:paraId="21C8AE0F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1E3AABFA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67241BD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279D29C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ACB9E9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8925A7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1910F7D9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120E729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599B6A99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8E76AC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221E416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0EF01E2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53DCEAE2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6872673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353DBE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73A34EB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 w14:paraId="42AD4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9" w:type="dxa"/>
            <w:vAlign w:val="center"/>
          </w:tcPr>
          <w:p w14:paraId="4765C34D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6EF5E13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12A236D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298058B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7A0E6C7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2A001E47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06B5E2E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11DB3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313529E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4581832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49A70A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1DB70915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50550CF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3718C04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3299B29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63383E0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  <w:tr w14:paraId="11384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399" w:type="dxa"/>
            <w:vAlign w:val="center"/>
          </w:tcPr>
          <w:p w14:paraId="0D3B6DD8"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 w14:paraId="63DD230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vAlign w:val="center"/>
          </w:tcPr>
          <w:p w14:paraId="2E94E8D1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36" w:type="dxa"/>
            <w:vAlign w:val="center"/>
          </w:tcPr>
          <w:p w14:paraId="6D12A3E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3DDA5736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57EFA583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86" w:type="dxa"/>
            <w:vAlign w:val="center"/>
          </w:tcPr>
          <w:p w14:paraId="56385540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6DB4D3DE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45" w:type="dxa"/>
            <w:vAlign w:val="center"/>
          </w:tcPr>
          <w:p w14:paraId="2EB0DC58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 w14:paraId="5E891706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96" w:type="dxa"/>
            <w:vAlign w:val="center"/>
          </w:tcPr>
          <w:p w14:paraId="6549156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vAlign w:val="center"/>
          </w:tcPr>
          <w:p w14:paraId="4AFD3C0D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14" w:type="dxa"/>
            <w:vAlign w:val="center"/>
          </w:tcPr>
          <w:p w14:paraId="7FD8D93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 w14:paraId="09E4A16C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931" w:type="dxa"/>
            <w:vAlign w:val="center"/>
          </w:tcPr>
          <w:p w14:paraId="23E6171F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14:paraId="20040B3B">
            <w:pPr>
              <w:spacing w:line="300" w:lineRule="exact"/>
              <w:jc w:val="center"/>
              <w:rPr>
                <w:rFonts w:ascii="仿宋_GB2312" w:hAnsi="宋体" w:eastAsia="仿宋_GB2312"/>
                <w:b/>
                <w:bCs/>
                <w:sz w:val="24"/>
                <w:szCs w:val="24"/>
              </w:rPr>
            </w:pPr>
          </w:p>
        </w:tc>
      </w:tr>
    </w:tbl>
    <w:p w14:paraId="47C0CD37">
      <w:pPr>
        <w:widowControl/>
        <w:spacing w:line="540" w:lineRule="exact"/>
        <w:rPr>
          <w:rFonts w:ascii="黑体" w:eastAsia="黑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申报单位盖章：                                       主管部门盖章：</w:t>
      </w:r>
    </w:p>
    <w:p w14:paraId="149F4DD0">
      <w:pPr>
        <w:widowControl/>
        <w:spacing w:line="540" w:lineRule="exact"/>
        <w:rPr>
          <w:rFonts w:ascii="黑体" w:eastAsia="黑体"/>
          <w:sz w:val="36"/>
          <w:szCs w:val="36"/>
        </w:rPr>
      </w:pPr>
    </w:p>
    <w:p w14:paraId="287CE432">
      <w:pPr>
        <w:spacing w:line="0" w:lineRule="atLeast"/>
        <w:ind w:firstLine="560" w:firstLineChars="200"/>
        <w:rPr>
          <w:rFonts w:ascii="黑体" w:hAnsi="黑体" w:eastAsia="黑体" w:cs="黑体"/>
          <w:spacing w:val="-7"/>
          <w:kern w:val="0"/>
          <w:sz w:val="32"/>
          <w:szCs w:val="32"/>
        </w:rPr>
        <w:sectPr>
          <w:pgSz w:w="16838" w:h="11905" w:orient="landscape"/>
          <w:pgMar w:top="1587" w:right="2098" w:bottom="1474" w:left="1984" w:header="851" w:footer="1587" w:gutter="0"/>
          <w:cols w:space="0" w:num="1"/>
          <w:docGrid w:type="lines" w:linePitch="590" w:charSpace="0"/>
        </w:sectPr>
      </w:pPr>
      <w:r>
        <w:rPr>
          <w:rFonts w:hint="eastAsia" w:ascii="仿宋" w:hAnsi="仿宋" w:eastAsia="仿宋" w:cs="仿宋"/>
          <w:sz w:val="28"/>
          <w:szCs w:val="28"/>
        </w:rPr>
        <w:t>说明：1.此表由申报人所在单位填写，应填写本单位本年度所有申报人员信息；2.年内退出人数：本单位已取得高级职称的专业技术人员因退休、调出等原因的减员人数，退出截止日期为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-2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年12月31</w:t>
      </w:r>
      <w:r>
        <w:rPr>
          <w:rFonts w:hint="eastAsia" w:ascii="仿宋" w:hAnsi="仿宋" w:eastAsia="仿宋" w:cs="仿宋"/>
          <w:sz w:val="28"/>
          <w:szCs w:val="28"/>
        </w:rPr>
        <w:t>日；3.退出人数应另附相关证明材料，包括退出人员姓名、取得职称资格、退出原因等；4.超岗位职数申报人员应另附推荐报告，详细说明推荐申报原因；</w:t>
      </w:r>
      <w:r>
        <w:rPr>
          <w:rFonts w:hint="eastAsia" w:ascii="仿宋" w:hAnsi="仿宋" w:eastAsia="仿宋" w:cs="仿宋"/>
          <w:spacing w:val="-20"/>
          <w:sz w:val="28"/>
          <w:szCs w:val="28"/>
        </w:rPr>
        <w:t>5.市（县、区）</w:t>
      </w:r>
      <w:r>
        <w:rPr>
          <w:rFonts w:hint="eastAsia" w:ascii="仿宋" w:hAnsi="仿宋" w:eastAsia="仿宋" w:cs="仿宋"/>
          <w:sz w:val="28"/>
          <w:szCs w:val="28"/>
        </w:rPr>
        <w:t>申报单位统计表必须加盖当地人社部门印章。</w:t>
      </w:r>
    </w:p>
    <w:p w14:paraId="4E860EE3">
      <w:pPr>
        <w:tabs>
          <w:tab w:val="left" w:pos="7967"/>
        </w:tabs>
        <w:spacing w:line="10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5" w:h="16838"/>
      <w:pgMar w:top="2098" w:right="1474" w:bottom="1984" w:left="1587" w:header="851" w:footer="1587" w:gutter="0"/>
      <w:cols w:space="0" w:num="1"/>
      <w:docGrid w:type="lines" w:linePitch="5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3FF4C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26085D">
                          <w:pPr>
                            <w:pStyle w:val="2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26085D">
                    <w:pPr>
                      <w:pStyle w:val="2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9D2C8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612F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8741C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41A5E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B87B4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295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2ZjZjNDBkNjIyNWRhZTdjMGJmODZmZTllMWY2MDEifQ=="/>
  </w:docVars>
  <w:rsids>
    <w:rsidRoot w:val="00D9238E"/>
    <w:rsid w:val="001169AF"/>
    <w:rsid w:val="00480917"/>
    <w:rsid w:val="004B2B07"/>
    <w:rsid w:val="00906786"/>
    <w:rsid w:val="00B5443F"/>
    <w:rsid w:val="00D9238E"/>
    <w:rsid w:val="00F9257D"/>
    <w:rsid w:val="02502671"/>
    <w:rsid w:val="026B3007"/>
    <w:rsid w:val="02AC2248"/>
    <w:rsid w:val="04BE4571"/>
    <w:rsid w:val="053F6A98"/>
    <w:rsid w:val="05ED6429"/>
    <w:rsid w:val="069C2342"/>
    <w:rsid w:val="077C5CB6"/>
    <w:rsid w:val="07AB0349"/>
    <w:rsid w:val="08002443"/>
    <w:rsid w:val="08362309"/>
    <w:rsid w:val="09034C46"/>
    <w:rsid w:val="091F34BE"/>
    <w:rsid w:val="095A3DD5"/>
    <w:rsid w:val="096915D0"/>
    <w:rsid w:val="09DF313F"/>
    <w:rsid w:val="0B042C32"/>
    <w:rsid w:val="0CA710DF"/>
    <w:rsid w:val="0D613984"/>
    <w:rsid w:val="0D696CDD"/>
    <w:rsid w:val="0D6E0A87"/>
    <w:rsid w:val="0DBE0DD6"/>
    <w:rsid w:val="0DFE2040"/>
    <w:rsid w:val="0DFF4590"/>
    <w:rsid w:val="0E1B282E"/>
    <w:rsid w:val="0E3D5411"/>
    <w:rsid w:val="0EBB0263"/>
    <w:rsid w:val="0EEC0056"/>
    <w:rsid w:val="0F587009"/>
    <w:rsid w:val="0F841BAC"/>
    <w:rsid w:val="0FF06008"/>
    <w:rsid w:val="100B7BD7"/>
    <w:rsid w:val="10182972"/>
    <w:rsid w:val="11845E93"/>
    <w:rsid w:val="11A2456B"/>
    <w:rsid w:val="11A64F49"/>
    <w:rsid w:val="124473D0"/>
    <w:rsid w:val="125D783E"/>
    <w:rsid w:val="126F6B43"/>
    <w:rsid w:val="13E26254"/>
    <w:rsid w:val="146836FA"/>
    <w:rsid w:val="14BB718F"/>
    <w:rsid w:val="152471D7"/>
    <w:rsid w:val="158B4330"/>
    <w:rsid w:val="1594241D"/>
    <w:rsid w:val="1642631D"/>
    <w:rsid w:val="167664C6"/>
    <w:rsid w:val="16D451C7"/>
    <w:rsid w:val="17424826"/>
    <w:rsid w:val="17B5ABAA"/>
    <w:rsid w:val="17D411F6"/>
    <w:rsid w:val="17F90C5D"/>
    <w:rsid w:val="18133ACD"/>
    <w:rsid w:val="182C2DE0"/>
    <w:rsid w:val="18450A85"/>
    <w:rsid w:val="18DC4807"/>
    <w:rsid w:val="18E61F5B"/>
    <w:rsid w:val="190A3122"/>
    <w:rsid w:val="195A572B"/>
    <w:rsid w:val="1A27385F"/>
    <w:rsid w:val="1A935399"/>
    <w:rsid w:val="1B682381"/>
    <w:rsid w:val="1B701236"/>
    <w:rsid w:val="1BEA0FE8"/>
    <w:rsid w:val="1C422BD3"/>
    <w:rsid w:val="1CED1B08"/>
    <w:rsid w:val="1CF245F9"/>
    <w:rsid w:val="1DEC729A"/>
    <w:rsid w:val="1E8219AC"/>
    <w:rsid w:val="1EBF675C"/>
    <w:rsid w:val="1EE53CE9"/>
    <w:rsid w:val="1EFB4DA8"/>
    <w:rsid w:val="1EFD54D7"/>
    <w:rsid w:val="1F437284"/>
    <w:rsid w:val="1F8E4C40"/>
    <w:rsid w:val="20344F28"/>
    <w:rsid w:val="20C75D9C"/>
    <w:rsid w:val="210B63F6"/>
    <w:rsid w:val="211D776A"/>
    <w:rsid w:val="215018EE"/>
    <w:rsid w:val="223E208E"/>
    <w:rsid w:val="224E20B1"/>
    <w:rsid w:val="22B67E76"/>
    <w:rsid w:val="22E04EF3"/>
    <w:rsid w:val="23893511"/>
    <w:rsid w:val="24AA5D21"/>
    <w:rsid w:val="24D740D4"/>
    <w:rsid w:val="25AE0C85"/>
    <w:rsid w:val="25D02FFD"/>
    <w:rsid w:val="260929B3"/>
    <w:rsid w:val="268D0EEE"/>
    <w:rsid w:val="277F2B88"/>
    <w:rsid w:val="285F4B0C"/>
    <w:rsid w:val="28E44FB3"/>
    <w:rsid w:val="29064F30"/>
    <w:rsid w:val="29A273A6"/>
    <w:rsid w:val="2A4E7AC9"/>
    <w:rsid w:val="2ABC7FF4"/>
    <w:rsid w:val="2AF459E0"/>
    <w:rsid w:val="2B25203D"/>
    <w:rsid w:val="2B3202B6"/>
    <w:rsid w:val="2BB1567F"/>
    <w:rsid w:val="2BDD46C6"/>
    <w:rsid w:val="2C161986"/>
    <w:rsid w:val="2C9D5C03"/>
    <w:rsid w:val="2D8F7C42"/>
    <w:rsid w:val="2EED4D14"/>
    <w:rsid w:val="2F25260C"/>
    <w:rsid w:val="2FD22494"/>
    <w:rsid w:val="30093CDB"/>
    <w:rsid w:val="303D497F"/>
    <w:rsid w:val="309C1CFD"/>
    <w:rsid w:val="30C220DC"/>
    <w:rsid w:val="31B9528D"/>
    <w:rsid w:val="321B1AA4"/>
    <w:rsid w:val="32B37F2E"/>
    <w:rsid w:val="32DFE0B0"/>
    <w:rsid w:val="330476DB"/>
    <w:rsid w:val="332130EA"/>
    <w:rsid w:val="3331144B"/>
    <w:rsid w:val="33FF0BF3"/>
    <w:rsid w:val="348558FB"/>
    <w:rsid w:val="34B85CD0"/>
    <w:rsid w:val="351647A5"/>
    <w:rsid w:val="36735362"/>
    <w:rsid w:val="36A21BFE"/>
    <w:rsid w:val="370F76FD"/>
    <w:rsid w:val="371116C7"/>
    <w:rsid w:val="37225683"/>
    <w:rsid w:val="37296A11"/>
    <w:rsid w:val="37E6A77A"/>
    <w:rsid w:val="37ECAB57"/>
    <w:rsid w:val="37EF7C5B"/>
    <w:rsid w:val="37FEAF93"/>
    <w:rsid w:val="38080D1C"/>
    <w:rsid w:val="38690DDC"/>
    <w:rsid w:val="399A1E48"/>
    <w:rsid w:val="39B02BFA"/>
    <w:rsid w:val="39C3314D"/>
    <w:rsid w:val="3A79380C"/>
    <w:rsid w:val="3A7A60FA"/>
    <w:rsid w:val="3AE76FCB"/>
    <w:rsid w:val="3B457B92"/>
    <w:rsid w:val="3B556027"/>
    <w:rsid w:val="3B7F08F3"/>
    <w:rsid w:val="3BAC51B7"/>
    <w:rsid w:val="3C591B47"/>
    <w:rsid w:val="3DFE4D07"/>
    <w:rsid w:val="3E90381A"/>
    <w:rsid w:val="3EDBEF9B"/>
    <w:rsid w:val="3F7EA794"/>
    <w:rsid w:val="3FFA53E2"/>
    <w:rsid w:val="4044666A"/>
    <w:rsid w:val="40BD1082"/>
    <w:rsid w:val="41304070"/>
    <w:rsid w:val="4142704D"/>
    <w:rsid w:val="41EE0DA0"/>
    <w:rsid w:val="42B44055"/>
    <w:rsid w:val="434D7F2B"/>
    <w:rsid w:val="44827761"/>
    <w:rsid w:val="45264590"/>
    <w:rsid w:val="45392515"/>
    <w:rsid w:val="45605CF4"/>
    <w:rsid w:val="45F34DBA"/>
    <w:rsid w:val="472949E2"/>
    <w:rsid w:val="48515DC8"/>
    <w:rsid w:val="48DA400F"/>
    <w:rsid w:val="48E60D43"/>
    <w:rsid w:val="4A64717B"/>
    <w:rsid w:val="4A901D52"/>
    <w:rsid w:val="4B1FEF18"/>
    <w:rsid w:val="4B445EAE"/>
    <w:rsid w:val="4B5F07FC"/>
    <w:rsid w:val="4BAA429B"/>
    <w:rsid w:val="4BF03B4A"/>
    <w:rsid w:val="4BFF3B5C"/>
    <w:rsid w:val="4CBB2F66"/>
    <w:rsid w:val="4D901140"/>
    <w:rsid w:val="4E4F4B57"/>
    <w:rsid w:val="4F63611B"/>
    <w:rsid w:val="4F756840"/>
    <w:rsid w:val="512567E1"/>
    <w:rsid w:val="51497F84"/>
    <w:rsid w:val="51F72C03"/>
    <w:rsid w:val="520516F2"/>
    <w:rsid w:val="52102850"/>
    <w:rsid w:val="52C20949"/>
    <w:rsid w:val="531620E8"/>
    <w:rsid w:val="53D855EF"/>
    <w:rsid w:val="54705828"/>
    <w:rsid w:val="550D12C8"/>
    <w:rsid w:val="55684366"/>
    <w:rsid w:val="56861332"/>
    <w:rsid w:val="56B420D6"/>
    <w:rsid w:val="56CD0D0F"/>
    <w:rsid w:val="56F40992"/>
    <w:rsid w:val="577F7F83"/>
    <w:rsid w:val="580469B3"/>
    <w:rsid w:val="58867BBE"/>
    <w:rsid w:val="595D7EC7"/>
    <w:rsid w:val="59B9557B"/>
    <w:rsid w:val="5A42599D"/>
    <w:rsid w:val="5A5D05FC"/>
    <w:rsid w:val="5AAA2F8A"/>
    <w:rsid w:val="5ABB5323"/>
    <w:rsid w:val="5ADF3707"/>
    <w:rsid w:val="5B0F5D9A"/>
    <w:rsid w:val="5B21162A"/>
    <w:rsid w:val="5B9E711E"/>
    <w:rsid w:val="5BC87CF7"/>
    <w:rsid w:val="5C3D2493"/>
    <w:rsid w:val="5C9A15FF"/>
    <w:rsid w:val="5CA93FCD"/>
    <w:rsid w:val="5CB792DD"/>
    <w:rsid w:val="5E282CCF"/>
    <w:rsid w:val="5E587A58"/>
    <w:rsid w:val="5E693A13"/>
    <w:rsid w:val="5E9A025E"/>
    <w:rsid w:val="5EB629D1"/>
    <w:rsid w:val="5EC92704"/>
    <w:rsid w:val="5F24793A"/>
    <w:rsid w:val="5F3215AC"/>
    <w:rsid w:val="5F3833E6"/>
    <w:rsid w:val="5F8E1258"/>
    <w:rsid w:val="5F9A19AB"/>
    <w:rsid w:val="5FD7933D"/>
    <w:rsid w:val="5FDD68EC"/>
    <w:rsid w:val="5FF5A2A2"/>
    <w:rsid w:val="60B66ADC"/>
    <w:rsid w:val="60C43183"/>
    <w:rsid w:val="60E94998"/>
    <w:rsid w:val="61397AE4"/>
    <w:rsid w:val="617D3332"/>
    <w:rsid w:val="61CB1004"/>
    <w:rsid w:val="62A10326"/>
    <w:rsid w:val="64C63A04"/>
    <w:rsid w:val="64CF4BE9"/>
    <w:rsid w:val="65317419"/>
    <w:rsid w:val="65C37EAD"/>
    <w:rsid w:val="665925BF"/>
    <w:rsid w:val="66D87988"/>
    <w:rsid w:val="67065B78"/>
    <w:rsid w:val="672755B0"/>
    <w:rsid w:val="67282A66"/>
    <w:rsid w:val="677E418B"/>
    <w:rsid w:val="679EF19F"/>
    <w:rsid w:val="67CEA9D9"/>
    <w:rsid w:val="686134C7"/>
    <w:rsid w:val="689B2E24"/>
    <w:rsid w:val="698B5EEE"/>
    <w:rsid w:val="69900C70"/>
    <w:rsid w:val="6A74522B"/>
    <w:rsid w:val="6AAB1CCD"/>
    <w:rsid w:val="6AE85CC0"/>
    <w:rsid w:val="6B8359E9"/>
    <w:rsid w:val="6BDD4B45"/>
    <w:rsid w:val="6C295737"/>
    <w:rsid w:val="6CEE4880"/>
    <w:rsid w:val="6D033ED9"/>
    <w:rsid w:val="6DB8DA5A"/>
    <w:rsid w:val="6DBF0510"/>
    <w:rsid w:val="6DCC18C9"/>
    <w:rsid w:val="6E28451B"/>
    <w:rsid w:val="6E71421E"/>
    <w:rsid w:val="6F3C65DA"/>
    <w:rsid w:val="6FCF38F2"/>
    <w:rsid w:val="6FDB5BDC"/>
    <w:rsid w:val="709723FB"/>
    <w:rsid w:val="71DF7CD2"/>
    <w:rsid w:val="726C367A"/>
    <w:rsid w:val="727F484D"/>
    <w:rsid w:val="72BC7506"/>
    <w:rsid w:val="73C44DF0"/>
    <w:rsid w:val="74895E06"/>
    <w:rsid w:val="75047B9A"/>
    <w:rsid w:val="751122B7"/>
    <w:rsid w:val="758962F1"/>
    <w:rsid w:val="75F9D10C"/>
    <w:rsid w:val="76548155"/>
    <w:rsid w:val="76984A3E"/>
    <w:rsid w:val="769E7B7B"/>
    <w:rsid w:val="76DF8A11"/>
    <w:rsid w:val="771C566F"/>
    <w:rsid w:val="77274014"/>
    <w:rsid w:val="776B5CAF"/>
    <w:rsid w:val="77836AD6"/>
    <w:rsid w:val="77DC6BAC"/>
    <w:rsid w:val="77DE7931"/>
    <w:rsid w:val="77F3CAB8"/>
    <w:rsid w:val="77FA1E78"/>
    <w:rsid w:val="78BF883F"/>
    <w:rsid w:val="79164340"/>
    <w:rsid w:val="796055BB"/>
    <w:rsid w:val="796D48BB"/>
    <w:rsid w:val="797F1EE5"/>
    <w:rsid w:val="7A94376E"/>
    <w:rsid w:val="7ABD676E"/>
    <w:rsid w:val="7B3A6830"/>
    <w:rsid w:val="7B551150"/>
    <w:rsid w:val="7BA43931"/>
    <w:rsid w:val="7CE41F2F"/>
    <w:rsid w:val="7CF930E9"/>
    <w:rsid w:val="7D605B8A"/>
    <w:rsid w:val="7D687D2E"/>
    <w:rsid w:val="7DBF96F7"/>
    <w:rsid w:val="7DD5C686"/>
    <w:rsid w:val="7DDC0E2A"/>
    <w:rsid w:val="7DE06CCB"/>
    <w:rsid w:val="7DEBA720"/>
    <w:rsid w:val="7DF71BDD"/>
    <w:rsid w:val="7DFF75CB"/>
    <w:rsid w:val="7E235535"/>
    <w:rsid w:val="7E2E3EDA"/>
    <w:rsid w:val="7E6D2182"/>
    <w:rsid w:val="7E82223E"/>
    <w:rsid w:val="7E9B92D1"/>
    <w:rsid w:val="7EA85A3A"/>
    <w:rsid w:val="7EED169F"/>
    <w:rsid w:val="7F2A644F"/>
    <w:rsid w:val="7F77E278"/>
    <w:rsid w:val="7FBDEF87"/>
    <w:rsid w:val="7FF634EF"/>
    <w:rsid w:val="7FFFC727"/>
    <w:rsid w:val="89EFAAF2"/>
    <w:rsid w:val="8A7E3720"/>
    <w:rsid w:val="8BEF5E88"/>
    <w:rsid w:val="97F7194D"/>
    <w:rsid w:val="9F3F9C6A"/>
    <w:rsid w:val="9FEFCFC0"/>
    <w:rsid w:val="A9FEE3D6"/>
    <w:rsid w:val="AFBFCB7C"/>
    <w:rsid w:val="B0E2AAC2"/>
    <w:rsid w:val="B3766836"/>
    <w:rsid w:val="B7ED1C21"/>
    <w:rsid w:val="B9BD1405"/>
    <w:rsid w:val="BDD3C9C6"/>
    <w:rsid w:val="BE6714C9"/>
    <w:rsid w:val="BECE182E"/>
    <w:rsid w:val="BFFCB720"/>
    <w:rsid w:val="BFFF01FE"/>
    <w:rsid w:val="C7AD87B3"/>
    <w:rsid w:val="CC7B73AB"/>
    <w:rsid w:val="CFEF0458"/>
    <w:rsid w:val="D2F52289"/>
    <w:rsid w:val="D3FF6E1B"/>
    <w:rsid w:val="D5706F8C"/>
    <w:rsid w:val="DB7D0D1A"/>
    <w:rsid w:val="DBBD4186"/>
    <w:rsid w:val="DD1BB43D"/>
    <w:rsid w:val="DDC3241D"/>
    <w:rsid w:val="DDDC6B93"/>
    <w:rsid w:val="DEF7C9B5"/>
    <w:rsid w:val="DFFBEFCF"/>
    <w:rsid w:val="E3FD13CE"/>
    <w:rsid w:val="E6FB808D"/>
    <w:rsid w:val="EBF575B0"/>
    <w:rsid w:val="EBFF27DB"/>
    <w:rsid w:val="ED67E31E"/>
    <w:rsid w:val="ED7EC47D"/>
    <w:rsid w:val="EF6E584E"/>
    <w:rsid w:val="EFFFFEEB"/>
    <w:rsid w:val="F5C93256"/>
    <w:rsid w:val="F5D509AF"/>
    <w:rsid w:val="F75BDE74"/>
    <w:rsid w:val="F7F73940"/>
    <w:rsid w:val="F7FD8241"/>
    <w:rsid w:val="F94E2A0F"/>
    <w:rsid w:val="F97DA28C"/>
    <w:rsid w:val="F9DF0283"/>
    <w:rsid w:val="FB0F60EB"/>
    <w:rsid w:val="FBBF906F"/>
    <w:rsid w:val="FBCE28C9"/>
    <w:rsid w:val="FBEBA337"/>
    <w:rsid w:val="FBF7EC31"/>
    <w:rsid w:val="FBFC4E8E"/>
    <w:rsid w:val="FD6FE064"/>
    <w:rsid w:val="FDEE1E5E"/>
    <w:rsid w:val="FDF62286"/>
    <w:rsid w:val="FDF901C2"/>
    <w:rsid w:val="FDFF130E"/>
    <w:rsid w:val="FE7DE8F8"/>
    <w:rsid w:val="FE7EB995"/>
    <w:rsid w:val="FEFC4F6B"/>
    <w:rsid w:val="FF772B04"/>
    <w:rsid w:val="FFCB78DB"/>
    <w:rsid w:val="FFD587B2"/>
    <w:rsid w:val="FFD94914"/>
    <w:rsid w:val="FFDF2D8D"/>
    <w:rsid w:val="FFFBD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wjw\C:\Program%20Files\Tencent\WeChat\file:\C:\Users\&#29579;&#25991;&#24378;\Desktop\&#25991;&#20214;&#27169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C:\Program%20Files\Tencent\WeChat\file:\C:\Users\王文强\Desktop\文件模板.dot</Template>
  <Pages>3</Pages>
  <Words>847</Words>
  <Characters>859</Characters>
  <Lines>21</Lines>
  <Paragraphs>6</Paragraphs>
  <TotalTime>0</TotalTime>
  <ScaleCrop>false</ScaleCrop>
  <LinksUpToDate>false</LinksUpToDate>
  <CharactersWithSpaces>983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2022-06-01T03:40:00Z</dcterms:created>
  <dc:creator>王文强</dc:creator>
  <cp:lastModifiedBy>WPS_331486210</cp:lastModifiedBy>
  <cp:lastPrinted>2025-07-08T10:38:00Z</cp:lastPrinted>
  <dcterms:modified xsi:type="dcterms:W3CDTF">2025-07-16T07:16:04Z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6E9E9C22C9DE4E4FAEC722884B188AE2</vt:lpwstr>
  </property>
  <property fmtid="{D5CDD505-2E9C-101B-9397-08002B2CF9AE}" pid="4" name="KSOTemplateDocerSaveRecord">
    <vt:lpwstr>eyJoZGlkIjoiM2Q2ZTZiZGNhMGQxODhkMDQwMGUzY2U4OGQ2MjY3MWQiLCJ1c2VySWQiOiIzMzE0ODYyMTAifQ==</vt:lpwstr>
  </property>
</Properties>
</file>